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43" w:rsidRDefault="008D3568">
      <w:bookmarkStart w:id="0" w:name="_GoBack"/>
      <w:bookmarkEnd w:id="0"/>
      <w:r>
        <w:rPr>
          <w:b/>
          <w:noProof/>
          <w:lang w:eastAsia="pl-PL"/>
        </w:rPr>
        <w:drawing>
          <wp:inline distT="0" distB="0" distL="0" distR="0">
            <wp:extent cx="5760720" cy="601200"/>
            <wp:effectExtent l="0" t="0" r="0" b="8400"/>
            <wp:docPr id="1" name="Obraz 4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1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26C43" w:rsidRDefault="008D356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A26C43" w:rsidRDefault="00A26C4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RG.271.1.2021</w:t>
      </w:r>
    </w:p>
    <w:p w:rsidR="00A26C43" w:rsidRDefault="008D356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de-DE" w:eastAsia="zh-CN"/>
        </w:rPr>
      </w:pPr>
      <w:r>
        <w:rPr>
          <w:rFonts w:ascii="Times New Roman" w:eastAsia="Times New Roman" w:hAnsi="Times New Roman"/>
          <w:b/>
          <w:bCs/>
          <w:lang w:val="de-DE" w:eastAsia="zh-CN"/>
        </w:rPr>
        <w:t xml:space="preserve">     </w:t>
      </w:r>
    </w:p>
    <w:p w:rsidR="00A26C43" w:rsidRDefault="00A26C4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A26C43" w:rsidRDefault="00A26C4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A26C43" w:rsidRDefault="00A26C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A26C43" w:rsidRDefault="00A26C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A26C43" w:rsidRDefault="008D3568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Odpowiadając na ogłoszenie o udzielenie zamówienia publicznego, prowadzonego w trybie podstawowym bez </w:t>
      </w:r>
      <w:r>
        <w:rPr>
          <w:rFonts w:ascii="Times New Roman" w:eastAsia="Times New Roman" w:hAnsi="Times New Roman"/>
          <w:bCs/>
          <w:lang w:eastAsia="zh-CN"/>
        </w:rPr>
        <w:t xml:space="preserve">negocjacji pn.: </w:t>
      </w:r>
      <w:r>
        <w:rPr>
          <w:rStyle w:val="FontStyle54"/>
          <w:sz w:val="24"/>
          <w:szCs w:val="24"/>
          <w:lang w:eastAsia="zh-CN"/>
        </w:rPr>
        <w:t>„ODNAWIALNE ŹRÓDŁA ENERGII W GMINIE KSIĄŻKI – ETAP II"</w:t>
      </w:r>
      <w:r>
        <w:rPr>
          <w:rFonts w:ascii="Times New Roman" w:eastAsia="Times New Roman" w:hAnsi="Times New Roman"/>
          <w:bCs/>
          <w:lang w:eastAsia="zh-CN"/>
        </w:rPr>
        <w:t xml:space="preserve"> przez zamawiającego:</w:t>
      </w:r>
    </w:p>
    <w:p w:rsidR="00A26C43" w:rsidRDefault="008D3568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A26C43" w:rsidRDefault="008D3568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A26C43" w:rsidRDefault="008D3568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A26C43" w:rsidRDefault="00A26C4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</w:t>
      </w:r>
    </w:p>
    <w:p w:rsidR="00A26C43" w:rsidRDefault="008D3568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                     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 xml:space="preserve">imię,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nazwisko, stanowisko/podstawa do reprezentacji</w:t>
      </w:r>
      <w:r>
        <w:rPr>
          <w:rFonts w:ascii="Times New Roman" w:eastAsia="Times New Roman" w:hAnsi="Times New Roman"/>
          <w:bCs/>
          <w:lang w:eastAsia="zh-CN"/>
        </w:rPr>
        <w:t xml:space="preserve"> )  </w:t>
      </w:r>
    </w:p>
    <w:p w:rsidR="00A26C43" w:rsidRDefault="008D3568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działając w imieniu i na rzecz :</w:t>
      </w:r>
    </w:p>
    <w:p w:rsidR="00A26C43" w:rsidRDefault="008D3568">
      <w:pPr>
        <w:spacing w:after="0" w:line="276" w:lineRule="auto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____________________________________________________________________________________</w:t>
      </w:r>
    </w:p>
    <w:p w:rsidR="00A26C43" w:rsidRDefault="008D3568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 xml:space="preserve">(pełna nazwa wykonawcy/wykonawców w przypadku wykonawców wspólnie ubiegających się o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udzielenie zamówienia)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  </w:t>
      </w:r>
    </w:p>
    <w:p w:rsidR="00A26C43" w:rsidRDefault="00A26C43">
      <w:pPr>
        <w:spacing w:after="0" w:line="276" w:lineRule="auto"/>
        <w:jc w:val="center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Adres </w:t>
      </w:r>
      <w:r>
        <w:rPr>
          <w:rFonts w:ascii="Times New Roman" w:eastAsia="Times New Roman" w:hAnsi="Times New Roman"/>
          <w:bCs/>
          <w:lang w:eastAsia="zh-CN"/>
        </w:rPr>
        <w:tab/>
        <w:t>______________________________________________________________________________</w:t>
      </w:r>
    </w:p>
    <w:p w:rsidR="00A26C43" w:rsidRDefault="008D3568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Kraj   _______________________________________________________________________________</w:t>
      </w:r>
    </w:p>
    <w:p w:rsidR="00A26C43" w:rsidRDefault="008D3568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NIP   _____________________________________________</w:t>
      </w:r>
      <w:r>
        <w:rPr>
          <w:rFonts w:ascii="Times New Roman" w:eastAsia="Times New Roman" w:hAnsi="Times New Roman"/>
          <w:bCs/>
          <w:lang w:eastAsia="zh-CN"/>
        </w:rPr>
        <w:t>___________________________________</w:t>
      </w:r>
    </w:p>
    <w:p w:rsidR="00A26C43" w:rsidRDefault="008D3568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REGON _____________________________________________________________________________</w:t>
      </w:r>
    </w:p>
    <w:p w:rsidR="00A26C43" w:rsidRDefault="008D3568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Adres poczty elektronicznej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(na który zamawiający ma przesłać korespondencję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/>
          <w:bCs/>
          <w:lang w:eastAsia="zh-CN"/>
        </w:rPr>
        <w:t xml:space="preserve"> _______________________</w:t>
      </w:r>
    </w:p>
    <w:p w:rsidR="00A26C43" w:rsidRDefault="00A26C4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</w:t>
      </w:r>
      <w:r>
        <w:rPr>
          <w:rFonts w:ascii="Times New Roman" w:eastAsia="Times New Roman" w:hAnsi="Times New Roman"/>
          <w:b/>
          <w:bCs/>
          <w:lang w:eastAsia="zh-CN"/>
        </w:rPr>
        <w:t xml:space="preserve"> w specyfikacji warunków zamówienia, oświadcza iż składa następującą ofertę:</w:t>
      </w:r>
    </w:p>
    <w:p w:rsidR="00A26C43" w:rsidRDefault="00A26C4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A26C43" w:rsidRDefault="008D3568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A26C43" w:rsidRDefault="008D3568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</w:t>
      </w:r>
      <w:r>
        <w:rPr>
          <w:rFonts w:ascii="Times New Roman" w:eastAsia="Times New Roman" w:hAnsi="Times New Roman"/>
          <w:bCs/>
          <w:lang w:eastAsia="zh-CN"/>
        </w:rPr>
        <w:t>tto _________________________ zł + ____ % VAT</w:t>
      </w:r>
    </w:p>
    <w:p w:rsidR="00A26C43" w:rsidRDefault="008D3568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tj.:</w:t>
      </w:r>
    </w:p>
    <w:p w:rsidR="00A26C43" w:rsidRDefault="008D356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Wykonanie instalacji fotowoltaicznych – [budynki mieszkalne] objętych 8 % stawką podatku VAT</w:t>
      </w:r>
    </w:p>
    <w:p w:rsidR="00A26C43" w:rsidRDefault="008D3568">
      <w:pPr>
        <w:pStyle w:val="Akapitzlist"/>
        <w:ind w:left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cena netto:  …………... zł (słownie: ……………….. złotych __/100)</w:t>
      </w:r>
    </w:p>
    <w:p w:rsidR="00A26C43" w:rsidRDefault="008D3568">
      <w:pPr>
        <w:pStyle w:val="Akapitzlist"/>
        <w:ind w:left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podatek VAT 8%: ……….. zł </w:t>
      </w:r>
      <w:r>
        <w:rPr>
          <w:rFonts w:ascii="Times New Roman" w:hAnsi="Times New Roman"/>
          <w:sz w:val="24"/>
          <w:szCs w:val="24"/>
        </w:rPr>
        <w:t>(słownie: ……………. złotych __/100)</w:t>
      </w:r>
    </w:p>
    <w:p w:rsidR="00A26C43" w:rsidRDefault="008D3568">
      <w:pPr>
        <w:pStyle w:val="Akapitzlist"/>
        <w:ind w:left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cena brutto: …………. zł (słownie:………………. Złotych …./100)</w:t>
      </w:r>
    </w:p>
    <w:p w:rsidR="00A26C43" w:rsidRDefault="008D356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Wykonanie instalacji fotowoltaicznych – [budynki użyteczności publicznej] objętych 23 % stawką VAT</w:t>
      </w:r>
    </w:p>
    <w:p w:rsidR="00A26C43" w:rsidRDefault="008D3568">
      <w:pPr>
        <w:pStyle w:val="Akapitzlist"/>
        <w:ind w:left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 ……... zł (słownie: ………. złotych __/100)</w:t>
      </w:r>
    </w:p>
    <w:p w:rsidR="00A26C43" w:rsidRDefault="008D3568">
      <w:pPr>
        <w:pStyle w:val="Akapitzlist"/>
        <w:ind w:left="405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podatek VAT: ………….. zł (słownie: ……………………... złote ………./100)</w:t>
      </w:r>
    </w:p>
    <w:p w:rsidR="00A26C43" w:rsidRDefault="008D3568">
      <w:pPr>
        <w:pStyle w:val="Akapitzlist"/>
        <w:ind w:left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brutto: ……………... zł (słownie: …………………... złotych ……/100)</w:t>
      </w:r>
    </w:p>
    <w:p w:rsidR="00A26C43" w:rsidRDefault="008D356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Wykonanie instalacji pompy ciepła – [budynek mieszkalny] objętych 8 % stawką VAT</w:t>
      </w:r>
    </w:p>
    <w:p w:rsidR="00A26C43" w:rsidRDefault="008D3568">
      <w:pPr>
        <w:pStyle w:val="Akapitzlist"/>
        <w:ind w:left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 ……... zł (słownie: ………. złotych __/</w:t>
      </w:r>
      <w:r>
        <w:rPr>
          <w:rFonts w:ascii="Times New Roman" w:hAnsi="Times New Roman"/>
          <w:sz w:val="24"/>
          <w:szCs w:val="24"/>
        </w:rPr>
        <w:t>100)</w:t>
      </w:r>
    </w:p>
    <w:p w:rsidR="00A26C43" w:rsidRDefault="008D3568">
      <w:pPr>
        <w:pStyle w:val="Akapitzlist"/>
        <w:ind w:left="405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podatek VAT: ………….. zł (słownie: ……………………... złote ………./100)</w:t>
      </w:r>
    </w:p>
    <w:p w:rsidR="00A26C43" w:rsidRDefault="008D3568">
      <w:pPr>
        <w:pStyle w:val="Akapitzlist"/>
        <w:suppressAutoHyphens/>
        <w:spacing w:after="0" w:line="360" w:lineRule="auto"/>
        <w:ind w:left="405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cena brutto: ……………...  zł (słownie: …………………... złotych ……/100)</w:t>
      </w:r>
    </w:p>
    <w:p w:rsidR="00A26C43" w:rsidRDefault="008D35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okres gwarancji ______ lata (w pełnych latach w przedziale od 5 lat do 10 lat.), licząc od dnia podpisania bezwarun</w:t>
      </w:r>
      <w:r>
        <w:rPr>
          <w:rFonts w:ascii="Times New Roman" w:eastAsia="Times New Roman" w:hAnsi="Times New Roman"/>
          <w:bCs/>
          <w:lang w:eastAsia="zh-CN"/>
        </w:rPr>
        <w:t>kowego protokołu końcowego odbioru przedmiotu zamówienia.</w:t>
      </w:r>
    </w:p>
    <w:p w:rsidR="00A26C43" w:rsidRDefault="00A26C43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A26C43" w:rsidRDefault="00A26C4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cena ryczałtowa oferty obejmuje wszystkie koszty wykonania zamówienia – opisane w SWZ oraz wszelkie inne </w:t>
      </w:r>
      <w:r>
        <w:rPr>
          <w:rFonts w:ascii="Times New Roman" w:eastAsia="Times New Roman" w:hAnsi="Times New Roman"/>
          <w:bCs/>
          <w:lang w:eastAsia="zh-CN"/>
        </w:rPr>
        <w:t>koszty niezbędne do prawidłowego wykonania zamówienia.</w:t>
      </w:r>
    </w:p>
    <w:p w:rsidR="00A26C43" w:rsidRDefault="00A26C4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</w:t>
      </w:r>
      <w:r>
        <w:rPr>
          <w:rFonts w:ascii="Times New Roman" w:eastAsia="Times New Roman" w:hAnsi="Times New Roman"/>
          <w:bCs/>
          <w:lang w:eastAsia="zh-CN"/>
        </w:rPr>
        <w:t>ej zawarte.</w:t>
      </w:r>
    </w:p>
    <w:p w:rsidR="00A26C43" w:rsidRDefault="00A26C4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A26C43" w:rsidRDefault="00A26C4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zapoznaliśmy się z projektowanymi postanowieniami umowy, określonymi               w załączniku nr </w:t>
      </w:r>
      <w:r>
        <w:rPr>
          <w:rFonts w:ascii="Times New Roman" w:eastAsia="Times New Roman" w:hAnsi="Times New Roman"/>
          <w:bCs/>
          <w:lang w:eastAsia="zh-CN"/>
        </w:rPr>
        <w:t>8 do SWZ i ZOBOWIĄZUJEMY SIĘ, w przypadku wyboru naszej oferty, do zawarcia umowy zgodnej z niniejszą ofertą, na warunkach w nich określonych.</w:t>
      </w:r>
    </w:p>
    <w:p w:rsidR="00A26C43" w:rsidRDefault="00A26C4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jesteśmy związani ofertą od dnia upływu terminu składania ofert, tj. do dnia ……………………</w:t>
      </w:r>
    </w:p>
    <w:p w:rsidR="00A26C43" w:rsidRDefault="00A26C4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A26C43" w:rsidRDefault="00A26C4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</w:t>
      </w:r>
      <w:r>
        <w:rPr>
          <w:rFonts w:ascii="Times New Roman" w:eastAsia="Times New Roman" w:hAnsi="Times New Roman"/>
          <w:bCs/>
          <w:lang w:eastAsia="zh-CN"/>
        </w:rPr>
        <w:t>AMY, że:</w:t>
      </w:r>
    </w:p>
    <w:p w:rsidR="00A26C43" w:rsidRDefault="008D3568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usług, o którym mowa w art. 225  ustawy Pzp*,</w:t>
      </w:r>
    </w:p>
    <w:p w:rsidR="00A26C43" w:rsidRDefault="008D3568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>do powstania u zamawiającego</w:t>
      </w:r>
      <w:r>
        <w:rPr>
          <w:rFonts w:ascii="Times New Roman" w:eastAsia="Times New Roman" w:hAnsi="Times New Roman"/>
          <w:bCs/>
          <w:lang w:eastAsia="zh-CN"/>
        </w:rPr>
        <w:t xml:space="preserve">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A26C43" w:rsidRDefault="00A26C4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10. Wyk</w:t>
      </w:r>
      <w:r>
        <w:rPr>
          <w:rFonts w:ascii="Times New Roman" w:eastAsia="Times New Roman" w:hAnsi="Times New Roman"/>
          <w:bCs/>
          <w:lang w:eastAsia="zh-CN"/>
        </w:rPr>
        <w:t xml:space="preserve">onawca </w:t>
      </w:r>
      <w:r>
        <w:rPr>
          <w:rFonts w:ascii="Times New Roman" w:eastAsia="Times New Roman" w:hAnsi="Times New Roman"/>
          <w:b/>
          <w:lang w:eastAsia="zh-CN"/>
        </w:rPr>
        <w:t>skorzysta / nie skorzysta*</w:t>
      </w:r>
      <w:r>
        <w:rPr>
          <w:rFonts w:ascii="Times New Roman" w:eastAsia="Times New Roman" w:hAnsi="Times New Roman"/>
          <w:bCs/>
          <w:lang w:eastAsia="zh-CN"/>
        </w:rPr>
        <w:t xml:space="preserve"> z przesyłania faktur oraz innych dokumentów ustrukturyzowanych poprzez Platformę Elektronicznego Fakturowania (PEF).</w:t>
      </w:r>
    </w:p>
    <w:p w:rsidR="00A26C43" w:rsidRDefault="00A26C4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A26C43" w:rsidRDefault="008D3568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11. Świadomi odpowiedzialności karnej oświadczamy, że załączone do oferty informacje przedstawiają stan </w:t>
      </w:r>
      <w:r>
        <w:rPr>
          <w:rFonts w:ascii="Times New Roman" w:eastAsia="Times New Roman" w:hAnsi="Times New Roman"/>
          <w:bCs/>
          <w:lang w:eastAsia="zh-CN"/>
        </w:rPr>
        <w:t>prawny i faktyczny, aktualny na dzień złożenia oferty (art. 297 KK.).</w:t>
      </w:r>
    </w:p>
    <w:p w:rsidR="00A26C43" w:rsidRDefault="00A26C4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lastRenderedPageBreak/>
        <w:t>12. OŚWIADCZAMY, że:</w:t>
      </w:r>
    </w:p>
    <w:p w:rsidR="00A26C43" w:rsidRDefault="008D3568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A26C43" w:rsidRDefault="008D3568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A26C43" w:rsidRDefault="00A26C4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A26C43" w:rsidRDefault="008D3568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A26C43" w:rsidRDefault="00A26C4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A26C43" w:rsidRDefault="00A26C4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7973"/>
      </w:tblGrid>
      <w:tr w:rsidR="00A26C43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C43" w:rsidRDefault="008D3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C43" w:rsidRDefault="008D3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A26C43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C43" w:rsidRDefault="00A26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C43" w:rsidRDefault="00A26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A26C43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C43" w:rsidRDefault="00A26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C43" w:rsidRDefault="00A26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A26C43" w:rsidRDefault="00A26C4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13. Szacunkowa wartość robót przewidzianych do wykonania</w:t>
      </w:r>
      <w:r>
        <w:rPr>
          <w:rFonts w:ascii="Times New Roman" w:eastAsia="Times New Roman" w:hAnsi="Times New Roman"/>
          <w:bCs/>
          <w:lang w:eastAsia="zh-CN"/>
        </w:rPr>
        <w:t xml:space="preserve"> przez podwykonawców lub zakres procentowy  ……………….. zł / %</w:t>
      </w:r>
    </w:p>
    <w:p w:rsidR="00A26C43" w:rsidRDefault="00A26C4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14. Oświadczamy, że zostaliśmy poinformowani, że możemy wydzielić z oferty informacje stanowiące tajemnicę przedsiębiorstwa w rozumieniu przepisów o zwalczaniu nieuczciwej konkurencji           </w:t>
      </w:r>
      <w:r>
        <w:rPr>
          <w:rFonts w:ascii="Times New Roman" w:eastAsia="Times New Roman" w:hAnsi="Times New Roman"/>
          <w:bCs/>
          <w:lang w:eastAsia="zh-CN"/>
        </w:rPr>
        <w:t xml:space="preserve">               i zastrzec w odniesieniu do tych informacji, aby nie były one udostępnione innym uczestnikom postępowania.</w:t>
      </w:r>
    </w:p>
    <w:p w:rsidR="00A26C43" w:rsidRDefault="00A26C4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A26C43" w:rsidRDefault="008D3568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 xml:space="preserve">15. Oświadczam,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 xml:space="preserve">rozporządzenia Parlamentu Europejskiego i </w:t>
      </w:r>
      <w:r>
        <w:rPr>
          <w:rFonts w:ascii="Times New Roman" w:eastAsia="Times New Roman" w:hAnsi="Times New Roman"/>
          <w:lang w:eastAsia="zh-CN"/>
        </w:rPr>
        <w:t xml:space="preserve">Rady (UE) 2016/679 z dnia 27 kwietnia 2016 r.                      w sprawie ochrony osób fizycznych w związku z przetwarzaniem danych osobowych  i w sprawie swobodnego przepływu takich danych oraz uchylenia dyrektywy 95/46/WE (ogólne rozporządzenie       </w:t>
      </w:r>
      <w:r>
        <w:rPr>
          <w:rFonts w:ascii="Times New Roman" w:eastAsia="Times New Roman" w:hAnsi="Times New Roman"/>
          <w:lang w:eastAsia="zh-CN"/>
        </w:rPr>
        <w:t xml:space="preserve">             o ochronie danych) (Dz. Urz. UE L 119 z 04.05.2016, str. 1), dalej RODO,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A26C43" w:rsidRDefault="00A26C4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A26C43" w:rsidRDefault="008D3568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16. Czy wykonawca jest mikroprzedsiębiorstwem bądź małym lub średnim przedsiębiorstwem ?</w:t>
      </w:r>
    </w:p>
    <w:p w:rsidR="00A26C43" w:rsidRDefault="00A26C4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spacing w:after="0" w:line="240" w:lineRule="auto"/>
        <w:ind w:left="426"/>
        <w:jc w:val="both"/>
      </w:pPr>
      <w:r>
        <w:rPr>
          <w:rFonts w:ascii="Times New Roman" w:eastAsia="Wingdings" w:hAnsi="Times New Roman"/>
          <w:bCs/>
          <w:lang w:eastAsia="zh-CN"/>
        </w:rPr>
        <w:t xml:space="preserve">□ </w:t>
      </w:r>
      <w:r>
        <w:rPr>
          <w:rFonts w:ascii="Times New Roman" w:eastAsia="Times New Roman" w:hAnsi="Times New Roman"/>
          <w:bCs/>
          <w:lang w:eastAsia="zh-CN"/>
        </w:rPr>
        <w:t xml:space="preserve">TAK    </w:t>
      </w:r>
      <w:r>
        <w:rPr>
          <w:rFonts w:ascii="Times New Roman" w:eastAsia="Wingdings" w:hAnsi="Times New Roman"/>
          <w:bCs/>
          <w:lang w:eastAsia="zh-CN"/>
        </w:rPr>
        <w:t>□</w:t>
      </w:r>
      <w:r>
        <w:rPr>
          <w:rFonts w:ascii="Times New Roman" w:eastAsia="Times New Roman" w:hAnsi="Times New Roman"/>
          <w:bCs/>
          <w:lang w:eastAsia="zh-CN"/>
        </w:rPr>
        <w:t xml:space="preserve"> NIE</w:t>
      </w:r>
    </w:p>
    <w:p w:rsidR="00A26C43" w:rsidRDefault="00A26C4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</w:t>
      </w:r>
      <w:r>
        <w:rPr>
          <w:rFonts w:ascii="Times New Roman" w:eastAsia="Times New Roman" w:hAnsi="Times New Roman"/>
          <w:bCs/>
          <w:lang w:eastAsia="zh-CN"/>
        </w:rPr>
        <w:t>cji mikroprzedsiębiorstw oraz małych i średnich przedsiębiorstw (Dz. U. UE L 124 z 20.5.2003, str. 36).</w:t>
      </w:r>
    </w:p>
    <w:p w:rsidR="00A26C43" w:rsidRDefault="00A26C4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A26C43" w:rsidRDefault="008D3568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</w:p>
    <w:p w:rsidR="00A26C43" w:rsidRDefault="008D3568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  <w:t>kwalifikowalnym podpisem elektronicznym</w:t>
      </w:r>
    </w:p>
    <w:p w:rsidR="00A26C43" w:rsidRDefault="008D3568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  <w:t>przez osobę lub osoby uprawnione do</w:t>
      </w:r>
    </w:p>
    <w:p w:rsidR="00A26C43" w:rsidRDefault="008D3568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reprezentowania Wykonawcy/Wykonawców</w:t>
      </w:r>
    </w:p>
    <w:p w:rsidR="00A26C43" w:rsidRDefault="00A26C4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A26C43" w:rsidRDefault="00A26C4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A26C43" w:rsidRDefault="00A26C4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A26C43" w:rsidRDefault="00A26C4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A26C43" w:rsidRDefault="008D3568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A26C43" w:rsidRDefault="00A26C4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A26C43" w:rsidRDefault="008D3568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formacyjnego, stosownie do art. 13 ust. 4 lub art. 14 ust. 5 RODO treści oświadczenia wykonawca nie składa.</w:t>
      </w:r>
    </w:p>
    <w:p w:rsidR="00A26C43" w:rsidRDefault="00A26C43">
      <w:pPr>
        <w:spacing w:after="0" w:line="240" w:lineRule="auto"/>
      </w:pPr>
    </w:p>
    <w:p w:rsidR="00A26C43" w:rsidRDefault="00A26C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A26C43" w:rsidRDefault="00A26C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A26C43" w:rsidRDefault="00A26C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A26C43" w:rsidRDefault="00A26C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A26C43" w:rsidRDefault="00A26C43"/>
    <w:sectPr w:rsidR="00A26C43"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568" w:rsidRDefault="008D3568">
      <w:pPr>
        <w:spacing w:after="0" w:line="240" w:lineRule="auto"/>
      </w:pPr>
      <w:r>
        <w:separator/>
      </w:r>
    </w:p>
  </w:endnote>
  <w:endnote w:type="continuationSeparator" w:id="0">
    <w:p w:rsidR="008D3568" w:rsidRDefault="008D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568" w:rsidRDefault="008D3568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8D3568" w:rsidRDefault="008D3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20709"/>
    <w:multiLevelType w:val="multilevel"/>
    <w:tmpl w:val="2C1ED3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205D5"/>
    <w:multiLevelType w:val="multilevel"/>
    <w:tmpl w:val="F9C45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26C43"/>
    <w:rsid w:val="008D3568"/>
    <w:rsid w:val="00A26C43"/>
    <w:rsid w:val="00E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C52CE-CC99-40D4-BA64-181DF5FA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Budownictwo/Downloads/Za&#322;&#261;czniki%20od%201%20do%209/Za&#322;&#261;cznik%20nr%201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dc:description/>
  <cp:lastModifiedBy>Robert Wilczyński</cp:lastModifiedBy>
  <cp:revision>2</cp:revision>
  <cp:lastPrinted>2021-04-21T09:51:00Z</cp:lastPrinted>
  <dcterms:created xsi:type="dcterms:W3CDTF">2021-05-25T12:40:00Z</dcterms:created>
  <dcterms:modified xsi:type="dcterms:W3CDTF">2021-05-25T12:40:00Z</dcterms:modified>
</cp:coreProperties>
</file>